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976C3" w14:textId="77777777" w:rsidR="00FE27E8" w:rsidRPr="009931F7" w:rsidRDefault="000E6BDB" w:rsidP="005F1BFF">
      <w:pPr>
        <w:spacing w:after="240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931F7">
        <w:rPr>
          <w:rFonts w:ascii="Arial" w:hAnsi="Arial" w:cs="Arial"/>
          <w:b/>
          <w:sz w:val="22"/>
          <w:szCs w:val="22"/>
        </w:rPr>
        <w:t>I.</w:t>
      </w:r>
    </w:p>
    <w:p w14:paraId="028DF51B" w14:textId="77777777" w:rsidR="002A672E" w:rsidRPr="009931F7" w:rsidRDefault="004C533D" w:rsidP="005F1BFF">
      <w:pPr>
        <w:spacing w:after="360"/>
        <w:jc w:val="center"/>
        <w:rPr>
          <w:rFonts w:ascii="Arial" w:hAnsi="Arial" w:cs="Arial"/>
          <w:b/>
          <w:sz w:val="22"/>
          <w:szCs w:val="22"/>
        </w:rPr>
      </w:pPr>
      <w:r w:rsidRPr="009931F7">
        <w:rPr>
          <w:rFonts w:ascii="Arial" w:hAnsi="Arial" w:cs="Arial"/>
          <w:b/>
          <w:sz w:val="22"/>
          <w:szCs w:val="22"/>
        </w:rPr>
        <w:t>PŘEDKLÁDACÍ</w:t>
      </w:r>
      <w:r w:rsidR="0031011A" w:rsidRPr="009931F7">
        <w:rPr>
          <w:rFonts w:ascii="Arial" w:hAnsi="Arial" w:cs="Arial"/>
          <w:b/>
          <w:sz w:val="22"/>
          <w:szCs w:val="22"/>
        </w:rPr>
        <w:t xml:space="preserve"> ZPRÁVA</w:t>
      </w:r>
    </w:p>
    <w:p w14:paraId="798AAEB5" w14:textId="752F998D" w:rsidR="00717324" w:rsidRDefault="005460B3" w:rsidP="00494FF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460B3">
        <w:rPr>
          <w:rFonts w:ascii="Arial" w:hAnsi="Arial" w:cs="Arial"/>
          <w:sz w:val="22"/>
          <w:szCs w:val="22"/>
        </w:rPr>
        <w:t xml:space="preserve">Resort </w:t>
      </w:r>
      <w:r>
        <w:rPr>
          <w:rFonts w:ascii="Arial" w:hAnsi="Arial" w:cs="Arial"/>
          <w:sz w:val="22"/>
          <w:szCs w:val="22"/>
        </w:rPr>
        <w:t>Ministerstva s</w:t>
      </w:r>
      <w:r w:rsidRPr="005460B3">
        <w:rPr>
          <w:rFonts w:ascii="Arial" w:hAnsi="Arial" w:cs="Arial"/>
          <w:sz w:val="22"/>
          <w:szCs w:val="22"/>
        </w:rPr>
        <w:t>pravedlnosti</w:t>
      </w:r>
      <w:r w:rsidR="00494FFE">
        <w:rPr>
          <w:rFonts w:ascii="Arial" w:hAnsi="Arial" w:cs="Arial"/>
          <w:sz w:val="22"/>
          <w:szCs w:val="22"/>
        </w:rPr>
        <w:t xml:space="preserve"> (MSp)</w:t>
      </w:r>
      <w:r w:rsidRPr="005460B3">
        <w:rPr>
          <w:rFonts w:ascii="Arial" w:hAnsi="Arial" w:cs="Arial"/>
          <w:sz w:val="22"/>
          <w:szCs w:val="22"/>
        </w:rPr>
        <w:t xml:space="preserve"> v současné době využívá velké množství produktů společnosti Oracle – zejména databázové a aplikační servery</w:t>
      </w:r>
      <w:r w:rsidR="00EE67F6">
        <w:rPr>
          <w:rFonts w:ascii="Arial" w:hAnsi="Arial" w:cs="Arial"/>
          <w:sz w:val="22"/>
          <w:szCs w:val="22"/>
        </w:rPr>
        <w:t>,</w:t>
      </w:r>
      <w:r w:rsidRPr="005460B3">
        <w:rPr>
          <w:rFonts w:ascii="Arial" w:hAnsi="Arial" w:cs="Arial"/>
          <w:sz w:val="22"/>
          <w:szCs w:val="22"/>
        </w:rPr>
        <w:t xml:space="preserve"> jejich příslušenství</w:t>
      </w:r>
      <w:r w:rsidR="00EE67F6">
        <w:rPr>
          <w:rFonts w:ascii="Arial" w:hAnsi="Arial" w:cs="Arial"/>
          <w:sz w:val="22"/>
          <w:szCs w:val="22"/>
        </w:rPr>
        <w:t xml:space="preserve"> a </w:t>
      </w:r>
      <w:r w:rsidRPr="005460B3">
        <w:rPr>
          <w:rFonts w:ascii="Arial" w:hAnsi="Arial" w:cs="Arial"/>
          <w:sz w:val="22"/>
          <w:szCs w:val="22"/>
        </w:rPr>
        <w:t xml:space="preserve">komponenty. Licence na tyto produkty </w:t>
      </w:r>
      <w:r w:rsidR="00494FFE">
        <w:rPr>
          <w:rFonts w:ascii="Arial" w:hAnsi="Arial" w:cs="Arial"/>
          <w:sz w:val="22"/>
          <w:szCs w:val="22"/>
        </w:rPr>
        <w:t>byly v minulosti</w:t>
      </w:r>
      <w:r w:rsidRPr="005460B3">
        <w:rPr>
          <w:rFonts w:ascii="Arial" w:hAnsi="Arial" w:cs="Arial"/>
          <w:sz w:val="22"/>
          <w:szCs w:val="22"/>
        </w:rPr>
        <w:t xml:space="preserve"> individuálně nakupovány dle aktuálních potřeb resortu. </w:t>
      </w:r>
      <w:r w:rsidR="00717324" w:rsidRPr="00717324">
        <w:rPr>
          <w:rFonts w:ascii="Arial" w:hAnsi="Arial" w:cs="Arial"/>
          <w:sz w:val="22"/>
          <w:szCs w:val="22"/>
        </w:rPr>
        <w:t xml:space="preserve">Uzavřením smlouvy ULA (Unlimited License Agreement) </w:t>
      </w:r>
      <w:r w:rsidR="00494FFE">
        <w:rPr>
          <w:rFonts w:ascii="Arial" w:hAnsi="Arial" w:cs="Arial"/>
          <w:sz w:val="22"/>
          <w:szCs w:val="22"/>
        </w:rPr>
        <w:t>získal resort</w:t>
      </w:r>
      <w:r w:rsidR="00717324" w:rsidRPr="00717324">
        <w:rPr>
          <w:rFonts w:ascii="Arial" w:hAnsi="Arial" w:cs="Arial"/>
          <w:sz w:val="22"/>
          <w:szCs w:val="22"/>
        </w:rPr>
        <w:t xml:space="preserve"> MSp možnost </w:t>
      </w:r>
      <w:r w:rsidR="00C83066">
        <w:rPr>
          <w:rFonts w:ascii="Arial" w:hAnsi="Arial" w:cs="Arial"/>
          <w:sz w:val="22"/>
          <w:szCs w:val="22"/>
        </w:rPr>
        <w:t>neomezeného využívání licencí společnosti Oracle.</w:t>
      </w:r>
      <w:r w:rsidR="00494FFE">
        <w:rPr>
          <w:rFonts w:ascii="Arial" w:hAnsi="Arial" w:cs="Arial"/>
          <w:sz w:val="22"/>
          <w:szCs w:val="22"/>
        </w:rPr>
        <w:t xml:space="preserve"> </w:t>
      </w:r>
    </w:p>
    <w:p w14:paraId="34935DA3" w14:textId="2B745102" w:rsidR="00494FFE" w:rsidRDefault="00494FFE" w:rsidP="00494FF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Aby bylo možné tyto licence nadále korektně používat, resort MSp potřebuje obnovit technickou podporu v dřívější době uzavřených kontraktů, které jsou platné do dubna a května tohoto roku. </w:t>
      </w:r>
    </w:p>
    <w:p w14:paraId="0A892174" w14:textId="189AFC3B" w:rsidR="00717324" w:rsidRDefault="00494FFE" w:rsidP="00536C7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Technická podpora licencí</w:t>
      </w:r>
      <w:r w:rsidR="00717324" w:rsidRPr="00717324">
        <w:rPr>
          <w:rFonts w:ascii="Arial" w:hAnsi="Arial" w:cs="Arial"/>
          <w:sz w:val="22"/>
          <w:szCs w:val="22"/>
        </w:rPr>
        <w:t xml:space="preserve"> bud</w:t>
      </w:r>
      <w:r>
        <w:rPr>
          <w:rFonts w:ascii="Arial" w:hAnsi="Arial" w:cs="Arial"/>
          <w:sz w:val="22"/>
          <w:szCs w:val="22"/>
        </w:rPr>
        <w:t>e</w:t>
      </w:r>
      <w:r w:rsidR="00717324" w:rsidRPr="00717324">
        <w:rPr>
          <w:rFonts w:ascii="Arial" w:hAnsi="Arial" w:cs="Arial"/>
          <w:sz w:val="22"/>
          <w:szCs w:val="22"/>
        </w:rPr>
        <w:t xml:space="preserve"> soutěžen</w:t>
      </w:r>
      <w:r>
        <w:rPr>
          <w:rFonts w:ascii="Arial" w:hAnsi="Arial" w:cs="Arial"/>
          <w:sz w:val="22"/>
          <w:szCs w:val="22"/>
        </w:rPr>
        <w:t>a</w:t>
      </w:r>
      <w:r w:rsidR="00717324" w:rsidRPr="00717324">
        <w:rPr>
          <w:rFonts w:ascii="Arial" w:hAnsi="Arial" w:cs="Arial"/>
          <w:sz w:val="22"/>
          <w:szCs w:val="22"/>
        </w:rPr>
        <w:t xml:space="preserve"> v souladu s postupem upraveným v §135 z</w:t>
      </w:r>
      <w:r w:rsidR="00931014">
        <w:rPr>
          <w:rFonts w:ascii="Arial" w:hAnsi="Arial" w:cs="Arial"/>
          <w:sz w:val="22"/>
          <w:szCs w:val="22"/>
        </w:rPr>
        <w:t xml:space="preserve">ákona </w:t>
      </w:r>
      <w:r w:rsidR="00717324" w:rsidRPr="00717324">
        <w:rPr>
          <w:rFonts w:ascii="Arial" w:hAnsi="Arial" w:cs="Arial"/>
          <w:sz w:val="22"/>
          <w:szCs w:val="22"/>
        </w:rPr>
        <w:t>č. 134/2016 Sb., o zadáván</w:t>
      </w:r>
      <w:r w:rsidR="00536C75">
        <w:rPr>
          <w:rFonts w:ascii="Arial" w:hAnsi="Arial" w:cs="Arial"/>
          <w:sz w:val="22"/>
          <w:szCs w:val="22"/>
        </w:rPr>
        <w:t>í</w:t>
      </w:r>
      <w:r w:rsidR="00717324" w:rsidRPr="00717324">
        <w:rPr>
          <w:rFonts w:ascii="Arial" w:hAnsi="Arial" w:cs="Arial"/>
          <w:sz w:val="22"/>
          <w:szCs w:val="22"/>
        </w:rPr>
        <w:t xml:space="preserve"> veřejných zacházek ve znění pozdějších předpisů (tj. v tzv. minitendru), tedy na základě písemné výzvy Objednatele k podání nabídky všem Dodavatelům učiněné prostřednictvím elektronického nástroje "Národní elektronický nástroj" (dále jen "NEN") dostupného na URL adrese https://nen.nipez.cz/MVCR, a to v souladu s platnou a účinnou Rámcovou dohodou na pořizování produktů Oracle, která byla uveřejněna v Informačním systému registru smluv dne 20.1.2020</w:t>
      </w:r>
      <w:r w:rsidR="00717324">
        <w:rPr>
          <w:rFonts w:ascii="Arial" w:hAnsi="Arial" w:cs="Arial"/>
          <w:sz w:val="22"/>
          <w:szCs w:val="22"/>
        </w:rPr>
        <w:t>.</w:t>
      </w:r>
    </w:p>
    <w:p w14:paraId="7836225F" w14:textId="33CA8D72" w:rsidR="00717324" w:rsidRPr="00717324" w:rsidRDefault="00717324" w:rsidP="00536C7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Ministerstvo spravedlnosti konzultovalo záměr s odborem Hlavního architekta eGovernmentu</w:t>
      </w:r>
      <w:r w:rsidR="00536C75">
        <w:rPr>
          <w:rFonts w:ascii="Arial" w:hAnsi="Arial" w:cs="Arial"/>
          <w:sz w:val="22"/>
          <w:szCs w:val="22"/>
        </w:rPr>
        <w:t>. Jelikož se nejedná o změnu architektury, z</w:t>
      </w:r>
      <w:r w:rsidR="00536C75" w:rsidRPr="00536C75">
        <w:rPr>
          <w:rFonts w:ascii="Arial" w:hAnsi="Arial" w:cs="Arial"/>
          <w:sz w:val="22"/>
          <w:szCs w:val="22"/>
        </w:rPr>
        <w:t>áměr nepodléhá stanovisku OHA, dle Společného dopisu pana náměstka ministra vnitra pro řízení sekce IKT a vládního zmocněnce pro digitalizaci ze dne 8. dubna 2020</w:t>
      </w:r>
      <w:r w:rsidR="00536C75">
        <w:rPr>
          <w:rFonts w:ascii="Arial" w:hAnsi="Arial" w:cs="Arial"/>
          <w:sz w:val="22"/>
          <w:szCs w:val="22"/>
        </w:rPr>
        <w:t xml:space="preserve"> (</w:t>
      </w:r>
      <w:r w:rsidR="00536C75" w:rsidRPr="00536C75">
        <w:rPr>
          <w:rFonts w:ascii="Arial" w:hAnsi="Arial" w:cs="Arial"/>
          <w:sz w:val="22"/>
          <w:szCs w:val="22"/>
        </w:rPr>
        <w:t>Č. j.: MV- 20167-10/OHA-2020</w:t>
      </w:r>
      <w:r w:rsidR="00536C75">
        <w:rPr>
          <w:rFonts w:ascii="Arial" w:hAnsi="Arial" w:cs="Arial"/>
          <w:sz w:val="22"/>
          <w:szCs w:val="22"/>
        </w:rPr>
        <w:t>)</w:t>
      </w:r>
      <w:r w:rsidR="00536C75" w:rsidRPr="00536C75">
        <w:rPr>
          <w:rFonts w:ascii="Arial" w:hAnsi="Arial" w:cs="Arial"/>
          <w:sz w:val="22"/>
          <w:szCs w:val="22"/>
        </w:rPr>
        <w:t>.</w:t>
      </w:r>
    </w:p>
    <w:sectPr w:rsidR="00717324" w:rsidRPr="00717324" w:rsidSect="00C032F3">
      <w:pgSz w:w="11906" w:h="16838"/>
      <w:pgMar w:top="1135" w:right="1417" w:bottom="1134" w:left="141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050F4" w14:textId="77777777" w:rsidR="00717324" w:rsidRDefault="00717324">
      <w:r>
        <w:separator/>
      </w:r>
    </w:p>
  </w:endnote>
  <w:endnote w:type="continuationSeparator" w:id="0">
    <w:p w14:paraId="433C63AF" w14:textId="77777777" w:rsidR="00717324" w:rsidRDefault="0071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8B91B" w14:textId="77777777" w:rsidR="00717324" w:rsidRDefault="00717324">
      <w:r>
        <w:separator/>
      </w:r>
    </w:p>
  </w:footnote>
  <w:footnote w:type="continuationSeparator" w:id="0">
    <w:p w14:paraId="5344B827" w14:textId="77777777" w:rsidR="00717324" w:rsidRDefault="00717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506"/>
    <w:multiLevelType w:val="hybridMultilevel"/>
    <w:tmpl w:val="BE8A5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F1D7A"/>
    <w:multiLevelType w:val="hybridMultilevel"/>
    <w:tmpl w:val="9CE8F182"/>
    <w:lvl w:ilvl="0" w:tplc="9B3E10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A0D27"/>
    <w:multiLevelType w:val="hybridMultilevel"/>
    <w:tmpl w:val="92C40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6206F"/>
    <w:multiLevelType w:val="hybridMultilevel"/>
    <w:tmpl w:val="E578B018"/>
    <w:lvl w:ilvl="0" w:tplc="0405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408D173A"/>
    <w:multiLevelType w:val="hybridMultilevel"/>
    <w:tmpl w:val="74E4BE84"/>
    <w:lvl w:ilvl="0" w:tplc="3F2875D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2437C"/>
    <w:multiLevelType w:val="hybridMultilevel"/>
    <w:tmpl w:val="72548A2C"/>
    <w:lvl w:ilvl="0" w:tplc="7C32023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225C4"/>
    <w:multiLevelType w:val="hybridMultilevel"/>
    <w:tmpl w:val="A148F00C"/>
    <w:lvl w:ilvl="0" w:tplc="981AC4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9639A"/>
    <w:multiLevelType w:val="hybridMultilevel"/>
    <w:tmpl w:val="E1B81532"/>
    <w:lvl w:ilvl="0" w:tplc="66845A04">
      <w:numFmt w:val="bullet"/>
      <w:lvlText w:val="-"/>
      <w:lvlJc w:val="left"/>
      <w:pPr>
        <w:ind w:left="708" w:firstLine="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CFA571E"/>
    <w:multiLevelType w:val="hybridMultilevel"/>
    <w:tmpl w:val="D9DA079A"/>
    <w:lvl w:ilvl="0" w:tplc="0405000F">
      <w:start w:val="1"/>
      <w:numFmt w:val="decimal"/>
      <w:lvlText w:val="%1."/>
      <w:lvlJc w:val="left"/>
      <w:pPr>
        <w:ind w:left="754" w:hanging="360"/>
      </w:pPr>
    </w:lvl>
    <w:lvl w:ilvl="1" w:tplc="04050019">
      <w:start w:val="1"/>
      <w:numFmt w:val="lowerLetter"/>
      <w:lvlText w:val="%2."/>
      <w:lvlJc w:val="left"/>
      <w:pPr>
        <w:ind w:left="1474" w:hanging="360"/>
      </w:pPr>
    </w:lvl>
    <w:lvl w:ilvl="2" w:tplc="0405001B">
      <w:start w:val="1"/>
      <w:numFmt w:val="lowerRoman"/>
      <w:lvlText w:val="%3."/>
      <w:lvlJc w:val="right"/>
      <w:pPr>
        <w:ind w:left="2194" w:hanging="180"/>
      </w:pPr>
    </w:lvl>
    <w:lvl w:ilvl="3" w:tplc="0405000F">
      <w:start w:val="1"/>
      <w:numFmt w:val="decimal"/>
      <w:lvlText w:val="%4."/>
      <w:lvlJc w:val="left"/>
      <w:pPr>
        <w:ind w:left="2914" w:hanging="360"/>
      </w:pPr>
    </w:lvl>
    <w:lvl w:ilvl="4" w:tplc="04050019">
      <w:start w:val="1"/>
      <w:numFmt w:val="lowerLetter"/>
      <w:lvlText w:val="%5."/>
      <w:lvlJc w:val="left"/>
      <w:pPr>
        <w:ind w:left="3634" w:hanging="360"/>
      </w:pPr>
    </w:lvl>
    <w:lvl w:ilvl="5" w:tplc="0405001B">
      <w:start w:val="1"/>
      <w:numFmt w:val="lowerRoman"/>
      <w:lvlText w:val="%6."/>
      <w:lvlJc w:val="right"/>
      <w:pPr>
        <w:ind w:left="4354" w:hanging="180"/>
      </w:pPr>
    </w:lvl>
    <w:lvl w:ilvl="6" w:tplc="0405000F">
      <w:start w:val="1"/>
      <w:numFmt w:val="decimal"/>
      <w:lvlText w:val="%7."/>
      <w:lvlJc w:val="left"/>
      <w:pPr>
        <w:ind w:left="5074" w:hanging="360"/>
      </w:pPr>
    </w:lvl>
    <w:lvl w:ilvl="7" w:tplc="04050019">
      <w:start w:val="1"/>
      <w:numFmt w:val="lowerLetter"/>
      <w:lvlText w:val="%8."/>
      <w:lvlJc w:val="left"/>
      <w:pPr>
        <w:ind w:left="5794" w:hanging="360"/>
      </w:pPr>
    </w:lvl>
    <w:lvl w:ilvl="8" w:tplc="0405001B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53064EB0"/>
    <w:multiLevelType w:val="hybridMultilevel"/>
    <w:tmpl w:val="238E4592"/>
    <w:lvl w:ilvl="0" w:tplc="0405000F">
      <w:start w:val="1"/>
      <w:numFmt w:val="decimal"/>
      <w:lvlText w:val="%1."/>
      <w:lvlJc w:val="left"/>
      <w:pPr>
        <w:ind w:left="754" w:hanging="360"/>
      </w:pPr>
    </w:lvl>
    <w:lvl w:ilvl="1" w:tplc="0405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94" w:hanging="180"/>
      </w:pPr>
    </w:lvl>
    <w:lvl w:ilvl="3" w:tplc="0405000F">
      <w:start w:val="1"/>
      <w:numFmt w:val="decimal"/>
      <w:lvlText w:val="%4."/>
      <w:lvlJc w:val="left"/>
      <w:pPr>
        <w:ind w:left="2914" w:hanging="360"/>
      </w:pPr>
    </w:lvl>
    <w:lvl w:ilvl="4" w:tplc="04050019">
      <w:start w:val="1"/>
      <w:numFmt w:val="lowerLetter"/>
      <w:lvlText w:val="%5."/>
      <w:lvlJc w:val="left"/>
      <w:pPr>
        <w:ind w:left="3634" w:hanging="360"/>
      </w:pPr>
    </w:lvl>
    <w:lvl w:ilvl="5" w:tplc="0405001B">
      <w:start w:val="1"/>
      <w:numFmt w:val="lowerRoman"/>
      <w:lvlText w:val="%6."/>
      <w:lvlJc w:val="right"/>
      <w:pPr>
        <w:ind w:left="4354" w:hanging="180"/>
      </w:pPr>
    </w:lvl>
    <w:lvl w:ilvl="6" w:tplc="0405000F">
      <w:start w:val="1"/>
      <w:numFmt w:val="decimal"/>
      <w:lvlText w:val="%7."/>
      <w:lvlJc w:val="left"/>
      <w:pPr>
        <w:ind w:left="5074" w:hanging="360"/>
      </w:pPr>
    </w:lvl>
    <w:lvl w:ilvl="7" w:tplc="04050019">
      <w:start w:val="1"/>
      <w:numFmt w:val="lowerLetter"/>
      <w:lvlText w:val="%8."/>
      <w:lvlJc w:val="left"/>
      <w:pPr>
        <w:ind w:left="5794" w:hanging="360"/>
      </w:pPr>
    </w:lvl>
    <w:lvl w:ilvl="8" w:tplc="0405001B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5BC90894"/>
    <w:multiLevelType w:val="hybridMultilevel"/>
    <w:tmpl w:val="E0E414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B0437"/>
    <w:multiLevelType w:val="hybridMultilevel"/>
    <w:tmpl w:val="E0E414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3668B"/>
    <w:multiLevelType w:val="hybridMultilevel"/>
    <w:tmpl w:val="10B8A922"/>
    <w:lvl w:ilvl="0" w:tplc="E51E57E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C6B20"/>
    <w:multiLevelType w:val="hybridMultilevel"/>
    <w:tmpl w:val="11D6A052"/>
    <w:lvl w:ilvl="0" w:tplc="7C32023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F45B9"/>
    <w:multiLevelType w:val="hybridMultilevel"/>
    <w:tmpl w:val="006444CE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7B646D81"/>
    <w:multiLevelType w:val="hybridMultilevel"/>
    <w:tmpl w:val="843465D8"/>
    <w:lvl w:ilvl="0" w:tplc="AEDCD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"/>
  </w:num>
  <w:num w:numId="5">
    <w:abstractNumId w:val="4"/>
  </w:num>
  <w:num w:numId="6">
    <w:abstractNumId w:val="13"/>
  </w:num>
  <w:num w:numId="7">
    <w:abstractNumId w:val="5"/>
  </w:num>
  <w:num w:numId="8">
    <w:abstractNumId w:val="3"/>
  </w:num>
  <w:num w:numId="9">
    <w:abstractNumId w:val="14"/>
  </w:num>
  <w:num w:numId="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5"/>
  </w:num>
  <w:num w:numId="14">
    <w:abstractNumId w:val="6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0B"/>
    <w:rsid w:val="00005CC8"/>
    <w:rsid w:val="000353F8"/>
    <w:rsid w:val="000368B3"/>
    <w:rsid w:val="00041C01"/>
    <w:rsid w:val="000531C9"/>
    <w:rsid w:val="0006343B"/>
    <w:rsid w:val="00065886"/>
    <w:rsid w:val="000730F9"/>
    <w:rsid w:val="000811DB"/>
    <w:rsid w:val="000C6DE7"/>
    <w:rsid w:val="000D64F3"/>
    <w:rsid w:val="000D6A02"/>
    <w:rsid w:val="000E0B3C"/>
    <w:rsid w:val="000E6BDB"/>
    <w:rsid w:val="00103238"/>
    <w:rsid w:val="001140DA"/>
    <w:rsid w:val="00130B47"/>
    <w:rsid w:val="00134CF5"/>
    <w:rsid w:val="00147A7B"/>
    <w:rsid w:val="00153E96"/>
    <w:rsid w:val="00175D92"/>
    <w:rsid w:val="0017769F"/>
    <w:rsid w:val="00190834"/>
    <w:rsid w:val="00193610"/>
    <w:rsid w:val="001E0BBF"/>
    <w:rsid w:val="00210194"/>
    <w:rsid w:val="00216D41"/>
    <w:rsid w:val="002331DE"/>
    <w:rsid w:val="002417F8"/>
    <w:rsid w:val="002440BD"/>
    <w:rsid w:val="00283EA1"/>
    <w:rsid w:val="002A672E"/>
    <w:rsid w:val="002A7A72"/>
    <w:rsid w:val="002B03A7"/>
    <w:rsid w:val="002B6C17"/>
    <w:rsid w:val="002C7829"/>
    <w:rsid w:val="002F7ECF"/>
    <w:rsid w:val="00306076"/>
    <w:rsid w:val="0031011A"/>
    <w:rsid w:val="00311F55"/>
    <w:rsid w:val="003130CC"/>
    <w:rsid w:val="00316055"/>
    <w:rsid w:val="00324018"/>
    <w:rsid w:val="00342072"/>
    <w:rsid w:val="003473F8"/>
    <w:rsid w:val="00361DDC"/>
    <w:rsid w:val="003662F0"/>
    <w:rsid w:val="00371422"/>
    <w:rsid w:val="00385688"/>
    <w:rsid w:val="003A59AF"/>
    <w:rsid w:val="003F0CA0"/>
    <w:rsid w:val="003F7C5F"/>
    <w:rsid w:val="00401ADD"/>
    <w:rsid w:val="0040404C"/>
    <w:rsid w:val="00406C16"/>
    <w:rsid w:val="00421876"/>
    <w:rsid w:val="00422CA2"/>
    <w:rsid w:val="00425895"/>
    <w:rsid w:val="0042644E"/>
    <w:rsid w:val="004345D5"/>
    <w:rsid w:val="00440559"/>
    <w:rsid w:val="00446159"/>
    <w:rsid w:val="004544F6"/>
    <w:rsid w:val="00456A71"/>
    <w:rsid w:val="00480B66"/>
    <w:rsid w:val="00494BA0"/>
    <w:rsid w:val="00494FFE"/>
    <w:rsid w:val="004B54F4"/>
    <w:rsid w:val="004B6028"/>
    <w:rsid w:val="004C533D"/>
    <w:rsid w:val="004D1952"/>
    <w:rsid w:val="00517DCD"/>
    <w:rsid w:val="0052776B"/>
    <w:rsid w:val="00527FBA"/>
    <w:rsid w:val="00535F88"/>
    <w:rsid w:val="00536C75"/>
    <w:rsid w:val="005460B3"/>
    <w:rsid w:val="005476CA"/>
    <w:rsid w:val="00560822"/>
    <w:rsid w:val="005644C3"/>
    <w:rsid w:val="0056661A"/>
    <w:rsid w:val="00570413"/>
    <w:rsid w:val="00574B2B"/>
    <w:rsid w:val="00576C93"/>
    <w:rsid w:val="00577474"/>
    <w:rsid w:val="00584A68"/>
    <w:rsid w:val="005A6304"/>
    <w:rsid w:val="005E258D"/>
    <w:rsid w:val="005F06A4"/>
    <w:rsid w:val="005F1BFF"/>
    <w:rsid w:val="00607895"/>
    <w:rsid w:val="00611122"/>
    <w:rsid w:val="0064014D"/>
    <w:rsid w:val="00641800"/>
    <w:rsid w:val="00657382"/>
    <w:rsid w:val="0067245B"/>
    <w:rsid w:val="00680FFC"/>
    <w:rsid w:val="00682311"/>
    <w:rsid w:val="00684C1B"/>
    <w:rsid w:val="006858E5"/>
    <w:rsid w:val="00696458"/>
    <w:rsid w:val="00696C33"/>
    <w:rsid w:val="006B7AA0"/>
    <w:rsid w:val="006D0316"/>
    <w:rsid w:val="006E70BC"/>
    <w:rsid w:val="006F3AC7"/>
    <w:rsid w:val="00717324"/>
    <w:rsid w:val="00751977"/>
    <w:rsid w:val="007702C2"/>
    <w:rsid w:val="0077218C"/>
    <w:rsid w:val="00781B73"/>
    <w:rsid w:val="00791556"/>
    <w:rsid w:val="007A0E35"/>
    <w:rsid w:val="007A1394"/>
    <w:rsid w:val="007B2249"/>
    <w:rsid w:val="007B7C6C"/>
    <w:rsid w:val="007D563D"/>
    <w:rsid w:val="007D59B1"/>
    <w:rsid w:val="007E0E66"/>
    <w:rsid w:val="007E5682"/>
    <w:rsid w:val="007E7E01"/>
    <w:rsid w:val="007F16DF"/>
    <w:rsid w:val="00804CE1"/>
    <w:rsid w:val="0085300A"/>
    <w:rsid w:val="00867075"/>
    <w:rsid w:val="008801A9"/>
    <w:rsid w:val="008B303C"/>
    <w:rsid w:val="008B50BA"/>
    <w:rsid w:val="008C1953"/>
    <w:rsid w:val="008D1F7F"/>
    <w:rsid w:val="008F6257"/>
    <w:rsid w:val="009031AD"/>
    <w:rsid w:val="00915844"/>
    <w:rsid w:val="00931014"/>
    <w:rsid w:val="00942359"/>
    <w:rsid w:val="00954D1B"/>
    <w:rsid w:val="009901AB"/>
    <w:rsid w:val="00990E91"/>
    <w:rsid w:val="009931F7"/>
    <w:rsid w:val="009B0C63"/>
    <w:rsid w:val="009C7417"/>
    <w:rsid w:val="009E6705"/>
    <w:rsid w:val="009F4360"/>
    <w:rsid w:val="009F5F88"/>
    <w:rsid w:val="00A0291F"/>
    <w:rsid w:val="00A144E0"/>
    <w:rsid w:val="00A21197"/>
    <w:rsid w:val="00A52ED5"/>
    <w:rsid w:val="00A66603"/>
    <w:rsid w:val="00A8681C"/>
    <w:rsid w:val="00A90584"/>
    <w:rsid w:val="00A90BF6"/>
    <w:rsid w:val="00AB0145"/>
    <w:rsid w:val="00AB5907"/>
    <w:rsid w:val="00AC221A"/>
    <w:rsid w:val="00AC3EBC"/>
    <w:rsid w:val="00AC4CBB"/>
    <w:rsid w:val="00AE2797"/>
    <w:rsid w:val="00B17847"/>
    <w:rsid w:val="00B35E74"/>
    <w:rsid w:val="00B41439"/>
    <w:rsid w:val="00B46FF8"/>
    <w:rsid w:val="00B52072"/>
    <w:rsid w:val="00B61390"/>
    <w:rsid w:val="00BC28F9"/>
    <w:rsid w:val="00C032F3"/>
    <w:rsid w:val="00C066CA"/>
    <w:rsid w:val="00C110F9"/>
    <w:rsid w:val="00C16AA7"/>
    <w:rsid w:val="00C17E3E"/>
    <w:rsid w:val="00C65532"/>
    <w:rsid w:val="00C7144E"/>
    <w:rsid w:val="00C83066"/>
    <w:rsid w:val="00C96444"/>
    <w:rsid w:val="00C9742C"/>
    <w:rsid w:val="00CA0FC3"/>
    <w:rsid w:val="00CB4C0B"/>
    <w:rsid w:val="00CD5A3C"/>
    <w:rsid w:val="00CE46C7"/>
    <w:rsid w:val="00CF77F1"/>
    <w:rsid w:val="00D0533B"/>
    <w:rsid w:val="00D8204E"/>
    <w:rsid w:val="00D82165"/>
    <w:rsid w:val="00D9250E"/>
    <w:rsid w:val="00D972A1"/>
    <w:rsid w:val="00DA3CB5"/>
    <w:rsid w:val="00DA45D9"/>
    <w:rsid w:val="00DB299C"/>
    <w:rsid w:val="00DD64C2"/>
    <w:rsid w:val="00DE1640"/>
    <w:rsid w:val="00DE69AB"/>
    <w:rsid w:val="00E0734D"/>
    <w:rsid w:val="00E342D3"/>
    <w:rsid w:val="00E55074"/>
    <w:rsid w:val="00E553A4"/>
    <w:rsid w:val="00E9335D"/>
    <w:rsid w:val="00EA5E63"/>
    <w:rsid w:val="00EB11BC"/>
    <w:rsid w:val="00ED0AB2"/>
    <w:rsid w:val="00ED4EBD"/>
    <w:rsid w:val="00EE67F6"/>
    <w:rsid w:val="00F03BAF"/>
    <w:rsid w:val="00F20598"/>
    <w:rsid w:val="00F512B2"/>
    <w:rsid w:val="00F71DF3"/>
    <w:rsid w:val="00F77506"/>
    <w:rsid w:val="00F94423"/>
    <w:rsid w:val="00FC44D7"/>
    <w:rsid w:val="00FD45EB"/>
    <w:rsid w:val="00FE27E8"/>
    <w:rsid w:val="00FF1399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stroke weight="1.5pt"/>
    </o:shapedefaults>
    <o:shapelayout v:ext="edit">
      <o:idmap v:ext="edit" data="1"/>
    </o:shapelayout>
  </w:shapeDefaults>
  <w:decimalSymbol w:val=","/>
  <w:listSeparator w:val=";"/>
  <w14:docId w14:val="740E6727"/>
  <w15:docId w15:val="{2630501E-2C78-46FA-8535-CBB00204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A0E3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110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110F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0E6BDB"/>
    <w:pPr>
      <w:spacing w:line="360" w:lineRule="auto"/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0E6BDB"/>
    <w:rPr>
      <w:sz w:val="24"/>
    </w:rPr>
  </w:style>
  <w:style w:type="paragraph" w:styleId="Odstavecseseznamem">
    <w:name w:val="List Paragraph"/>
    <w:basedOn w:val="Normln"/>
    <w:uiPriority w:val="34"/>
    <w:qFormat/>
    <w:rsid w:val="00EA5E63"/>
    <w:pPr>
      <w:ind w:left="720"/>
      <w:contextualSpacing/>
      <w:jc w:val="both"/>
    </w:pPr>
    <w:rPr>
      <w:rFonts w:ascii="Calibri" w:hAnsi="Calibri"/>
    </w:rPr>
  </w:style>
  <w:style w:type="character" w:styleId="Odkaznakoment">
    <w:name w:val="annotation reference"/>
    <w:semiHidden/>
    <w:unhideWhenUsed/>
    <w:rsid w:val="00EA5E6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A5E63"/>
    <w:pPr>
      <w:jc w:val="both"/>
    </w:pPr>
    <w:rPr>
      <w:rFonts w:ascii="Calibri" w:hAnsi="Calibri"/>
      <w:sz w:val="20"/>
      <w:szCs w:val="20"/>
    </w:rPr>
  </w:style>
  <w:style w:type="character" w:customStyle="1" w:styleId="TextkomenteChar">
    <w:name w:val="Text komentáře Char"/>
    <w:link w:val="Textkomente"/>
    <w:semiHidden/>
    <w:rsid w:val="00EA5E63"/>
    <w:rPr>
      <w:rFonts w:ascii="Calibri" w:hAnsi="Calibr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0C6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0C63"/>
  </w:style>
  <w:style w:type="character" w:styleId="Znakapoznpodarou">
    <w:name w:val="footnote reference"/>
    <w:uiPriority w:val="99"/>
    <w:semiHidden/>
    <w:unhideWhenUsed/>
    <w:rsid w:val="009B0C63"/>
    <w:rPr>
      <w:vertAlign w:val="superscript"/>
    </w:rPr>
  </w:style>
  <w:style w:type="paragraph" w:customStyle="1" w:styleId="Textdopisu">
    <w:name w:val="Text dopisu"/>
    <w:basedOn w:val="Normln"/>
    <w:rsid w:val="00D0533B"/>
    <w:pPr>
      <w:overflowPunct w:val="0"/>
      <w:autoSpaceDE w:val="0"/>
      <w:autoSpaceDN w:val="0"/>
      <w:adjustRightInd w:val="0"/>
      <w:ind w:firstLine="54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7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%20Bezd&#283;kovsk&#225;\data\pr&#225;ce\helpdesk\textov&#225;%20&#269;&#225;st\vzory\predkladaci_zprav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F14C4-31FD-4115-A3F7-28972DE2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predkladaci_zprava.dot</Template>
  <TotalTime>0</TotalTime>
  <Pages>1</Pages>
  <Words>203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"[Klepněte sem a vložte římské číslo dle čísla na obálce</vt:lpstr>
      <vt:lpstr>"[Klepněte sem a vložte římské číslo dle čísla na obálce</vt:lpstr>
    </vt:vector>
  </TitlesOfParts>
  <Company>uvcr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"[Klepněte sem a vložte římské číslo dle čísla na obálce</dc:title>
  <dc:creator>Radka Bezděkovská</dc:creator>
  <cp:lastModifiedBy>Lupjanová Alena</cp:lastModifiedBy>
  <cp:revision>2</cp:revision>
  <cp:lastPrinted>2018-02-23T09:12:00Z</cp:lastPrinted>
  <dcterms:created xsi:type="dcterms:W3CDTF">2022-03-25T11:41:00Z</dcterms:created>
  <dcterms:modified xsi:type="dcterms:W3CDTF">2022-03-25T11:41:00Z</dcterms:modified>
</cp:coreProperties>
</file>